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1"/>
        <w:gridCol w:w="3110"/>
        <w:gridCol w:w="1980"/>
        <w:gridCol w:w="2119"/>
      </w:tblGrid>
      <w:tr w:rsidR="00DC27B4" w:rsidRPr="00DC27B4" w14:paraId="24CED6D0" w14:textId="77777777" w:rsidTr="00DC3AB8">
        <w:trPr>
          <w:trHeight w:val="266"/>
        </w:trPr>
        <w:tc>
          <w:tcPr>
            <w:tcW w:w="834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0524F" w14:textId="77777777" w:rsidR="00DC27B4" w:rsidRPr="009459EB" w:rsidRDefault="00DC27B4" w:rsidP="00DC27B4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bookmarkStart w:id="0" w:name="_Hlk203652348"/>
            <w:r w:rsidRPr="009459E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※太枠の中をわかる範囲で書いてください。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24004" w14:textId="7CAC3EBE" w:rsidR="00DC27B4" w:rsidRPr="009459EB" w:rsidRDefault="00DC27B4" w:rsidP="00DC27B4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9459E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データ　有 ・ 無</w:t>
            </w:r>
          </w:p>
        </w:tc>
      </w:tr>
      <w:tr w:rsidR="00DC27B4" w:rsidRPr="00DC27B4" w14:paraId="27D59E8D" w14:textId="77777777" w:rsidTr="00DC3AB8">
        <w:trPr>
          <w:trHeight w:val="337"/>
        </w:trPr>
        <w:tc>
          <w:tcPr>
            <w:tcW w:w="6361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hideMark/>
          </w:tcPr>
          <w:p w14:paraId="428A8E26" w14:textId="13D652E1" w:rsidR="00DC27B4" w:rsidRPr="00DC27B4" w:rsidRDefault="00DC27B4" w:rsidP="00DC27B4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本のなまえ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87C1D72" w14:textId="77777777" w:rsidR="00DC27B4" w:rsidRPr="00DC27B4" w:rsidRDefault="00DC27B4" w:rsidP="00DC27B4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受取場所</w:t>
            </w:r>
          </w:p>
        </w:tc>
        <w:tc>
          <w:tcPr>
            <w:tcW w:w="2119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C828FDB" w14:textId="77777777" w:rsidR="00DC27B4" w:rsidRPr="00DC27B4" w:rsidRDefault="00DC27B4" w:rsidP="00DC27B4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名前</w:t>
            </w:r>
          </w:p>
        </w:tc>
      </w:tr>
      <w:tr w:rsidR="00DC27B4" w:rsidRPr="00DC27B4" w14:paraId="357758B6" w14:textId="77777777" w:rsidTr="00DC3AB8">
        <w:trPr>
          <w:trHeight w:val="433"/>
        </w:trPr>
        <w:tc>
          <w:tcPr>
            <w:tcW w:w="6361" w:type="dxa"/>
            <w:gridSpan w:val="2"/>
            <w:vMerge w:val="restart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9304078" w14:textId="2A35F6AC" w:rsidR="00DC27B4" w:rsidRPr="00DC27B4" w:rsidRDefault="00DC27B4" w:rsidP="00DC27B4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B260CBD" w14:textId="77777777" w:rsidR="00DC27B4" w:rsidRPr="00DC27B4" w:rsidRDefault="00DC27B4" w:rsidP="00DC27B4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>図書館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DC3A3FF" w14:textId="44DA6A2D" w:rsidR="00DC27B4" w:rsidRPr="009459EB" w:rsidRDefault="00DC27B4" w:rsidP="00DC27B4">
            <w:pPr>
              <w:widowControl/>
              <w:spacing w:after="0" w:line="240" w:lineRule="auto"/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DC27B4" w:rsidRPr="00DC27B4" w14:paraId="55393E2B" w14:textId="77777777" w:rsidTr="00DC3AB8">
        <w:trPr>
          <w:trHeight w:val="400"/>
        </w:trPr>
        <w:tc>
          <w:tcPr>
            <w:tcW w:w="6361" w:type="dxa"/>
            <w:gridSpan w:val="2"/>
            <w:vMerge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14:paraId="3E93073F" w14:textId="77777777" w:rsidR="00DC27B4" w:rsidRPr="00DC27B4" w:rsidRDefault="00DC27B4" w:rsidP="00DC27B4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989E084" w14:textId="77777777" w:rsidR="00DC27B4" w:rsidRPr="00DC27B4" w:rsidRDefault="00DC27B4" w:rsidP="00DC27B4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>日生</w:t>
            </w: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14:paraId="2976FF9F" w14:textId="77777777" w:rsidR="00DC27B4" w:rsidRPr="00DC27B4" w:rsidRDefault="00DC27B4" w:rsidP="00DC27B4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DC27B4" w:rsidRPr="00DC27B4" w14:paraId="2B046098" w14:textId="77777777" w:rsidTr="00DC3AB8">
        <w:trPr>
          <w:trHeight w:val="394"/>
        </w:trPr>
        <w:tc>
          <w:tcPr>
            <w:tcW w:w="3251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12D56F" w14:textId="77777777" w:rsidR="00DC27B4" w:rsidRPr="00DC27B4" w:rsidRDefault="00DC27B4" w:rsidP="00DC27B4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書いた人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hideMark/>
          </w:tcPr>
          <w:p w14:paraId="3D92C6AF" w14:textId="3B672AC1" w:rsidR="00DC27B4" w:rsidRPr="00DC27B4" w:rsidRDefault="00DC27B4" w:rsidP="00DC27B4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出版社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auto"/>
            <w:hideMark/>
          </w:tcPr>
          <w:p w14:paraId="7E9A5EA3" w14:textId="77777777" w:rsidR="00DC27B4" w:rsidRDefault="00DC27B4" w:rsidP="00DC27B4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>BM</w:t>
            </w: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（ステーション名）</w:t>
            </w:r>
          </w:p>
          <w:p w14:paraId="68471ED1" w14:textId="77777777" w:rsidR="00DC27B4" w:rsidRDefault="00DC27B4" w:rsidP="00DC27B4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2DD0CBA" w14:textId="77777777" w:rsidR="009459EB" w:rsidRPr="00DC27B4" w:rsidRDefault="009459EB" w:rsidP="00DC27B4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14:paraId="353E1DA7" w14:textId="77777777" w:rsidR="00DC27B4" w:rsidRPr="00DC27B4" w:rsidRDefault="00DC27B4" w:rsidP="00DC27B4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DC27B4" w:rsidRPr="00DC27B4" w14:paraId="7EC0007C" w14:textId="77777777" w:rsidTr="00DC3AB8">
        <w:trPr>
          <w:trHeight w:val="465"/>
        </w:trPr>
        <w:tc>
          <w:tcPr>
            <w:tcW w:w="3251" w:type="dxa"/>
            <w:vMerge w:val="restart"/>
            <w:tcBorders>
              <w:top w:val="nil"/>
              <w:left w:val="single" w:sz="2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6149" w14:textId="5D814FAC" w:rsidR="00DC27B4" w:rsidRPr="00DC27B4" w:rsidRDefault="00DC27B4" w:rsidP="00DC27B4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D7324F4" w14:textId="555EE9DE" w:rsidR="00DC27B4" w:rsidRPr="00DC27B4" w:rsidRDefault="00DC27B4" w:rsidP="00DC27B4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980" w:type="dxa"/>
            <w:vMerge/>
            <w:tcBorders>
              <w:top w:val="nil"/>
              <w:left w:val="single" w:sz="24" w:space="0" w:color="auto"/>
              <w:bottom w:val="single" w:sz="12" w:space="0" w:color="000000"/>
              <w:right w:val="single" w:sz="24" w:space="0" w:color="auto"/>
            </w:tcBorders>
            <w:vAlign w:val="center"/>
            <w:hideMark/>
          </w:tcPr>
          <w:p w14:paraId="255D9303" w14:textId="77777777" w:rsidR="00DC27B4" w:rsidRPr="00DC27B4" w:rsidRDefault="00DC27B4" w:rsidP="00DC27B4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14:paraId="11DDA2EC" w14:textId="77777777" w:rsidR="00DC27B4" w:rsidRPr="00DC27B4" w:rsidRDefault="00DC27B4" w:rsidP="00DC27B4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DC27B4" w:rsidRPr="00DC27B4" w14:paraId="1288F793" w14:textId="77777777" w:rsidTr="00DC3AB8">
        <w:trPr>
          <w:trHeight w:val="102"/>
        </w:trPr>
        <w:tc>
          <w:tcPr>
            <w:tcW w:w="3251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26DFA390" w14:textId="77777777" w:rsidR="00DC27B4" w:rsidRPr="00DC27B4" w:rsidRDefault="00DC27B4" w:rsidP="00DC27B4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C92915E" w14:textId="3398D1D5" w:rsidR="00DC27B4" w:rsidRPr="00DC27B4" w:rsidRDefault="00DC27B4" w:rsidP="00DC27B4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>（出版年）</w:t>
            </w:r>
          </w:p>
        </w:tc>
        <w:tc>
          <w:tcPr>
            <w:tcW w:w="198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DDFBCFB" w14:textId="77777777" w:rsidR="00DC27B4" w:rsidRPr="00DC27B4" w:rsidRDefault="00DC27B4" w:rsidP="00DC27B4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14:paraId="1B61D083" w14:textId="77777777" w:rsidR="00DC27B4" w:rsidRPr="00DC27B4" w:rsidRDefault="00DC27B4" w:rsidP="00DC27B4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DC27B4" w:rsidRPr="00DC27B4" w14:paraId="7E10F4B7" w14:textId="77777777" w:rsidTr="00DC3AB8">
        <w:trPr>
          <w:trHeight w:val="218"/>
        </w:trPr>
        <w:tc>
          <w:tcPr>
            <w:tcW w:w="6361" w:type="dxa"/>
            <w:gridSpan w:val="2"/>
            <w:vMerge w:val="restart"/>
            <w:tcBorders>
              <w:top w:val="single" w:sz="2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E8EE8" w14:textId="312F4A46" w:rsidR="00DC27B4" w:rsidRPr="00DC27B4" w:rsidRDefault="00DC27B4" w:rsidP="00DC27B4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>INBN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　</w:t>
            </w:r>
          </w:p>
        </w:tc>
        <w:tc>
          <w:tcPr>
            <w:tcW w:w="1980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70D1F38" w14:textId="259A4FF4" w:rsidR="00DC27B4" w:rsidRPr="00DC27B4" w:rsidRDefault="00DC27B4" w:rsidP="00DC27B4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申込日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hideMark/>
          </w:tcPr>
          <w:p w14:paraId="6D735F03" w14:textId="77777777" w:rsidR="00DC27B4" w:rsidRPr="00DC27B4" w:rsidRDefault="00DC27B4" w:rsidP="00DC27B4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図書館カードの番号</w:t>
            </w:r>
          </w:p>
        </w:tc>
      </w:tr>
      <w:tr w:rsidR="00DC27B4" w:rsidRPr="00DC27B4" w14:paraId="3FD5CE59" w14:textId="77777777" w:rsidTr="00DC3AB8">
        <w:trPr>
          <w:trHeight w:val="520"/>
        </w:trPr>
        <w:tc>
          <w:tcPr>
            <w:tcW w:w="6361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90FC8" w14:textId="77777777" w:rsidR="00DC27B4" w:rsidRPr="00DC27B4" w:rsidRDefault="00DC27B4" w:rsidP="00DC27B4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14:paraId="042F5CE0" w14:textId="77777777" w:rsidR="00DC27B4" w:rsidRPr="00DC27B4" w:rsidRDefault="00DC27B4" w:rsidP="00DC27B4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80AC289" w14:textId="0A282162" w:rsidR="00DC27B4" w:rsidRPr="009459EB" w:rsidRDefault="00DC27B4" w:rsidP="00DC27B4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9459EB" w:rsidRPr="00DC27B4" w14:paraId="159374D3" w14:textId="77777777" w:rsidTr="00DC3AB8">
        <w:trPr>
          <w:trHeight w:val="103"/>
        </w:trPr>
        <w:tc>
          <w:tcPr>
            <w:tcW w:w="3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F83D" w14:textId="77777777" w:rsidR="009459EB" w:rsidRPr="00E50F08" w:rsidRDefault="009459EB" w:rsidP="00DC27B4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発注　　組・ト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E94EFB5" w14:textId="4978EE2C" w:rsidR="009459EB" w:rsidRPr="00E50F08" w:rsidRDefault="009459EB" w:rsidP="00DC27B4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芦屋　　　伊丹　　　三田　　　西宮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32BCF1C2" w14:textId="2DF4A488" w:rsidR="009459EB" w:rsidRPr="00E50F08" w:rsidRDefault="009459EB" w:rsidP="00DC27B4">
            <w:pPr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連絡方法</w:t>
            </w:r>
          </w:p>
        </w:tc>
      </w:tr>
      <w:tr w:rsidR="00DC27B4" w:rsidRPr="00DC27B4" w14:paraId="261C4697" w14:textId="77777777" w:rsidTr="00DC3AB8">
        <w:trPr>
          <w:trHeight w:val="103"/>
        </w:trPr>
        <w:tc>
          <w:tcPr>
            <w:tcW w:w="3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112AF" w14:textId="77777777" w:rsidR="00DC27B4" w:rsidRPr="00E50F08" w:rsidRDefault="00DC27B4" w:rsidP="00DC27B4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09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40687D5" w14:textId="4CBD7103" w:rsidR="00DC27B4" w:rsidRPr="00E50F08" w:rsidRDefault="00DC27B4" w:rsidP="00DC27B4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尼崎　　　川西　　　宝塚　　　県立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995E26E" w14:textId="77777777" w:rsidR="00DC27B4" w:rsidRPr="00E50F08" w:rsidRDefault="00DC27B4" w:rsidP="009459EB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電話 ・ 携帯</w:t>
            </w:r>
          </w:p>
        </w:tc>
      </w:tr>
      <w:tr w:rsidR="00DC27B4" w:rsidRPr="00DC27B4" w14:paraId="09185B1E" w14:textId="77777777" w:rsidTr="00DC3AB8">
        <w:trPr>
          <w:trHeight w:val="103"/>
        </w:trPr>
        <w:tc>
          <w:tcPr>
            <w:tcW w:w="3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CE447" w14:textId="77777777" w:rsidR="00DC27B4" w:rsidRPr="00E50F08" w:rsidRDefault="00DC27B4" w:rsidP="00DC27B4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090" w:type="dxa"/>
            <w:gridSpan w:val="2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05E2DF7" w14:textId="10CB1CE6" w:rsidR="00DC27B4" w:rsidRPr="00E50F08" w:rsidRDefault="00DC27B4" w:rsidP="00DC27B4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国会</w:t>
            </w:r>
          </w:p>
        </w:tc>
        <w:tc>
          <w:tcPr>
            <w:tcW w:w="2119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8164314" w14:textId="77777777" w:rsidR="00DC27B4" w:rsidRPr="00E50F08" w:rsidRDefault="00DC27B4" w:rsidP="009459EB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メール ・ 不要</w:t>
            </w:r>
          </w:p>
        </w:tc>
      </w:tr>
      <w:bookmarkEnd w:id="0"/>
    </w:tbl>
    <w:p w14:paraId="2C485766" w14:textId="74BFD865" w:rsidR="00962174" w:rsidRPr="003565A2" w:rsidRDefault="00962174" w:rsidP="003565A2">
      <w:pPr>
        <w:spacing w:line="100" w:lineRule="exact"/>
        <w:rPr>
          <w:sz w:val="2"/>
          <w:szCs w:val="4"/>
        </w:rPr>
      </w:pPr>
    </w:p>
    <w:tbl>
      <w:tblPr>
        <w:tblW w:w="104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40"/>
        <w:gridCol w:w="3098"/>
        <w:gridCol w:w="1973"/>
        <w:gridCol w:w="2112"/>
      </w:tblGrid>
      <w:tr w:rsidR="003565A2" w:rsidRPr="00DC27B4" w14:paraId="606A5F19" w14:textId="77777777" w:rsidTr="00227341">
        <w:trPr>
          <w:trHeight w:val="258"/>
        </w:trPr>
        <w:tc>
          <w:tcPr>
            <w:tcW w:w="831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B7A19" w14:textId="5CE80D75" w:rsidR="003565A2" w:rsidRPr="009459EB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9459E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※太枠の中をわかる範囲で書いてください。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80811" w14:textId="77777777" w:rsidR="003565A2" w:rsidRPr="009459EB" w:rsidRDefault="003565A2" w:rsidP="00227341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9459E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データ　有 ・ 無</w:t>
            </w:r>
          </w:p>
        </w:tc>
      </w:tr>
      <w:tr w:rsidR="003565A2" w:rsidRPr="00DC27B4" w14:paraId="26444BF8" w14:textId="77777777" w:rsidTr="00227341">
        <w:trPr>
          <w:trHeight w:val="327"/>
        </w:trPr>
        <w:tc>
          <w:tcPr>
            <w:tcW w:w="633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hideMark/>
          </w:tcPr>
          <w:p w14:paraId="6BCF23A3" w14:textId="73155B9D" w:rsidR="003565A2" w:rsidRPr="00DC27B4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本のなまえ</w:t>
            </w:r>
          </w:p>
        </w:tc>
        <w:tc>
          <w:tcPr>
            <w:tcW w:w="197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4971117" w14:textId="77777777" w:rsidR="003565A2" w:rsidRPr="00DC27B4" w:rsidRDefault="003565A2" w:rsidP="00227341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受取場所</w:t>
            </w:r>
          </w:p>
        </w:tc>
        <w:tc>
          <w:tcPr>
            <w:tcW w:w="2112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2774FFC" w14:textId="77777777" w:rsidR="003565A2" w:rsidRPr="00DC27B4" w:rsidRDefault="003565A2" w:rsidP="00227341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名前</w:t>
            </w:r>
          </w:p>
        </w:tc>
      </w:tr>
      <w:tr w:rsidR="003565A2" w:rsidRPr="00DC27B4" w14:paraId="594021C0" w14:textId="77777777" w:rsidTr="00227341">
        <w:trPr>
          <w:trHeight w:val="419"/>
        </w:trPr>
        <w:tc>
          <w:tcPr>
            <w:tcW w:w="6338" w:type="dxa"/>
            <w:gridSpan w:val="2"/>
            <w:vMerge w:val="restart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5231F45" w14:textId="21CBEC92" w:rsidR="003565A2" w:rsidRPr="00DC27B4" w:rsidRDefault="003565A2" w:rsidP="00227341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973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F735A0E" w14:textId="77777777" w:rsidR="003565A2" w:rsidRPr="00DC27B4" w:rsidRDefault="003565A2" w:rsidP="00227341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>図書館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752A993" w14:textId="77777777" w:rsidR="003565A2" w:rsidRPr="009459EB" w:rsidRDefault="003565A2" w:rsidP="00227341">
            <w:pPr>
              <w:widowControl/>
              <w:spacing w:after="0" w:line="240" w:lineRule="auto"/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3565A2" w:rsidRPr="00DC27B4" w14:paraId="74D6E49C" w14:textId="77777777" w:rsidTr="00227341">
        <w:trPr>
          <w:trHeight w:val="388"/>
        </w:trPr>
        <w:tc>
          <w:tcPr>
            <w:tcW w:w="6338" w:type="dxa"/>
            <w:gridSpan w:val="2"/>
            <w:vMerge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14:paraId="0C5BA92E" w14:textId="77777777" w:rsidR="003565A2" w:rsidRPr="00DC27B4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973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37608CD" w14:textId="77777777" w:rsidR="003565A2" w:rsidRPr="00DC27B4" w:rsidRDefault="003565A2" w:rsidP="00227341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>日生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14:paraId="523C7810" w14:textId="77777777" w:rsidR="003565A2" w:rsidRPr="00DC27B4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3565A2" w:rsidRPr="00DC27B4" w14:paraId="573B5D14" w14:textId="77777777" w:rsidTr="00227341">
        <w:trPr>
          <w:trHeight w:val="382"/>
        </w:trPr>
        <w:tc>
          <w:tcPr>
            <w:tcW w:w="3240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0D3CF7" w14:textId="77777777" w:rsidR="003565A2" w:rsidRPr="00DC27B4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書いた人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hideMark/>
          </w:tcPr>
          <w:p w14:paraId="5DE8B927" w14:textId="4C68E288" w:rsidR="003565A2" w:rsidRPr="00DC27B4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出版社</w:t>
            </w:r>
          </w:p>
        </w:tc>
        <w:tc>
          <w:tcPr>
            <w:tcW w:w="1973" w:type="dxa"/>
            <w:vMerge w:val="restart"/>
            <w:tcBorders>
              <w:top w:val="nil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auto"/>
            <w:hideMark/>
          </w:tcPr>
          <w:p w14:paraId="4413FCE3" w14:textId="14346237" w:rsidR="003565A2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>BM</w:t>
            </w: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（ステーション名）</w:t>
            </w:r>
          </w:p>
          <w:p w14:paraId="4DD963A2" w14:textId="77777777" w:rsidR="003565A2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7D02F85" w14:textId="77777777" w:rsidR="003565A2" w:rsidRPr="00DC27B4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14:paraId="78BBC9D8" w14:textId="77777777" w:rsidR="003565A2" w:rsidRPr="00DC27B4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3565A2" w:rsidRPr="00DC27B4" w14:paraId="4AEE42C9" w14:textId="77777777" w:rsidTr="00227341">
        <w:trPr>
          <w:trHeight w:val="450"/>
        </w:trPr>
        <w:tc>
          <w:tcPr>
            <w:tcW w:w="3240" w:type="dxa"/>
            <w:vMerge w:val="restart"/>
            <w:tcBorders>
              <w:top w:val="nil"/>
              <w:left w:val="single" w:sz="2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9A9D" w14:textId="77777777" w:rsidR="003565A2" w:rsidRPr="00DC27B4" w:rsidRDefault="003565A2" w:rsidP="00227341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D2E4469" w14:textId="40B1B5D4" w:rsidR="003565A2" w:rsidRPr="00DC27B4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973" w:type="dxa"/>
            <w:vMerge/>
            <w:tcBorders>
              <w:top w:val="nil"/>
              <w:left w:val="single" w:sz="24" w:space="0" w:color="auto"/>
              <w:bottom w:val="single" w:sz="12" w:space="0" w:color="000000"/>
              <w:right w:val="single" w:sz="24" w:space="0" w:color="auto"/>
            </w:tcBorders>
            <w:vAlign w:val="center"/>
            <w:hideMark/>
          </w:tcPr>
          <w:p w14:paraId="73036601" w14:textId="77777777" w:rsidR="003565A2" w:rsidRPr="00DC27B4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14:paraId="646D29ED" w14:textId="77777777" w:rsidR="003565A2" w:rsidRPr="00DC27B4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3565A2" w:rsidRPr="00DC27B4" w14:paraId="136BA762" w14:textId="77777777" w:rsidTr="00227341">
        <w:trPr>
          <w:trHeight w:val="100"/>
        </w:trPr>
        <w:tc>
          <w:tcPr>
            <w:tcW w:w="324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185031F" w14:textId="77777777" w:rsidR="003565A2" w:rsidRPr="00DC27B4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6D57787" w14:textId="4674A44A" w:rsidR="003565A2" w:rsidRPr="00DC27B4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>（出版年）</w:t>
            </w:r>
          </w:p>
        </w:tc>
        <w:tc>
          <w:tcPr>
            <w:tcW w:w="1973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65769E2" w14:textId="77777777" w:rsidR="003565A2" w:rsidRPr="00DC27B4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14:paraId="7285D5E5" w14:textId="77777777" w:rsidR="003565A2" w:rsidRPr="00DC27B4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3565A2" w:rsidRPr="00DC27B4" w14:paraId="78CBEAE9" w14:textId="77777777" w:rsidTr="00227341">
        <w:trPr>
          <w:trHeight w:val="211"/>
        </w:trPr>
        <w:tc>
          <w:tcPr>
            <w:tcW w:w="6338" w:type="dxa"/>
            <w:gridSpan w:val="2"/>
            <w:vMerge w:val="restart"/>
            <w:tcBorders>
              <w:top w:val="single" w:sz="2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11160" w14:textId="60EE6079" w:rsidR="003565A2" w:rsidRPr="00DC27B4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>INBN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　</w:t>
            </w:r>
          </w:p>
        </w:tc>
        <w:tc>
          <w:tcPr>
            <w:tcW w:w="197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804613F" w14:textId="21CE1A7E" w:rsidR="003565A2" w:rsidRPr="00DC27B4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申込日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hideMark/>
          </w:tcPr>
          <w:p w14:paraId="3B1391C4" w14:textId="77777777" w:rsidR="003565A2" w:rsidRPr="00DC27B4" w:rsidRDefault="003565A2" w:rsidP="00227341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図書館カードの番号</w:t>
            </w:r>
          </w:p>
        </w:tc>
      </w:tr>
      <w:tr w:rsidR="003565A2" w:rsidRPr="00DC27B4" w14:paraId="3456A38E" w14:textId="77777777" w:rsidTr="00227341">
        <w:trPr>
          <w:trHeight w:val="503"/>
        </w:trPr>
        <w:tc>
          <w:tcPr>
            <w:tcW w:w="6338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FDD43" w14:textId="77777777" w:rsidR="003565A2" w:rsidRPr="00DC27B4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14:paraId="0FD82D7B" w14:textId="77777777" w:rsidR="003565A2" w:rsidRPr="00DC27B4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3558EDD" w14:textId="77777777" w:rsidR="003565A2" w:rsidRPr="009459EB" w:rsidRDefault="003565A2" w:rsidP="00227341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3565A2" w:rsidRPr="00DC27B4" w14:paraId="6D2A228E" w14:textId="77777777" w:rsidTr="00227341">
        <w:trPr>
          <w:trHeight w:val="101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4E62" w14:textId="77777777" w:rsidR="003565A2" w:rsidRPr="00E50F08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発注　　組・ト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144F09A" w14:textId="0FBA9DFC" w:rsidR="003565A2" w:rsidRPr="00E50F08" w:rsidRDefault="003565A2" w:rsidP="00227341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芦屋　　　伊丹　　　三田　　　西宮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3CCF061C" w14:textId="77777777" w:rsidR="003565A2" w:rsidRPr="00E50F08" w:rsidRDefault="003565A2" w:rsidP="00227341">
            <w:pPr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連絡方法</w:t>
            </w:r>
          </w:p>
        </w:tc>
      </w:tr>
      <w:tr w:rsidR="003565A2" w:rsidRPr="00DC27B4" w14:paraId="1AA3F78B" w14:textId="77777777" w:rsidTr="00227341">
        <w:trPr>
          <w:trHeight w:val="101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9F3F" w14:textId="77777777" w:rsidR="003565A2" w:rsidRPr="00E50F08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BF5D887" w14:textId="34954548" w:rsidR="003565A2" w:rsidRPr="00E50F08" w:rsidRDefault="003565A2" w:rsidP="00227341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尼崎　　　川西　　　宝塚　　　県立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1808610" w14:textId="77777777" w:rsidR="003565A2" w:rsidRPr="00E50F08" w:rsidRDefault="003565A2" w:rsidP="00227341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電話 ・ 携帯</w:t>
            </w:r>
          </w:p>
        </w:tc>
      </w:tr>
      <w:tr w:rsidR="003565A2" w:rsidRPr="00DC27B4" w14:paraId="701691BE" w14:textId="77777777" w:rsidTr="00227341">
        <w:trPr>
          <w:trHeight w:val="101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C6045" w14:textId="77777777" w:rsidR="003565A2" w:rsidRPr="00E50F08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5E60990" w14:textId="77777777" w:rsidR="003565A2" w:rsidRPr="00E50F08" w:rsidRDefault="003565A2" w:rsidP="00227341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国会</w:t>
            </w:r>
          </w:p>
        </w:tc>
        <w:tc>
          <w:tcPr>
            <w:tcW w:w="2112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509B2A0" w14:textId="77777777" w:rsidR="003565A2" w:rsidRPr="00E50F08" w:rsidRDefault="003565A2" w:rsidP="00227341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メール ・ 不要</w:t>
            </w:r>
          </w:p>
        </w:tc>
      </w:tr>
    </w:tbl>
    <w:p w14:paraId="5591F6F5" w14:textId="6C7E790A" w:rsidR="003565A2" w:rsidRPr="003565A2" w:rsidRDefault="003565A2" w:rsidP="003565A2">
      <w:pPr>
        <w:spacing w:line="100" w:lineRule="exact"/>
        <w:rPr>
          <w:sz w:val="2"/>
          <w:szCs w:val="2"/>
        </w:rPr>
      </w:pPr>
    </w:p>
    <w:tbl>
      <w:tblPr>
        <w:tblW w:w="104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40"/>
        <w:gridCol w:w="3098"/>
        <w:gridCol w:w="1973"/>
        <w:gridCol w:w="2112"/>
      </w:tblGrid>
      <w:tr w:rsidR="003565A2" w:rsidRPr="00DC27B4" w14:paraId="2A0740C3" w14:textId="77777777" w:rsidTr="00227341">
        <w:trPr>
          <w:trHeight w:val="258"/>
        </w:trPr>
        <w:tc>
          <w:tcPr>
            <w:tcW w:w="831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B9944" w14:textId="77777777" w:rsidR="003565A2" w:rsidRPr="009459EB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9459E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※太枠の中をわかる範囲で書いてください。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3A469" w14:textId="77777777" w:rsidR="003565A2" w:rsidRPr="009459EB" w:rsidRDefault="003565A2" w:rsidP="00227341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9459E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データ　有 ・ 無</w:t>
            </w:r>
          </w:p>
        </w:tc>
      </w:tr>
      <w:tr w:rsidR="003565A2" w:rsidRPr="00DC27B4" w14:paraId="0E94997B" w14:textId="77777777" w:rsidTr="00227341">
        <w:trPr>
          <w:trHeight w:val="327"/>
        </w:trPr>
        <w:tc>
          <w:tcPr>
            <w:tcW w:w="633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hideMark/>
          </w:tcPr>
          <w:p w14:paraId="734C52E7" w14:textId="77777777" w:rsidR="003565A2" w:rsidRPr="00DC27B4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本のなまえ</w:t>
            </w:r>
          </w:p>
        </w:tc>
        <w:tc>
          <w:tcPr>
            <w:tcW w:w="197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2154E7E" w14:textId="77777777" w:rsidR="003565A2" w:rsidRPr="00DC27B4" w:rsidRDefault="003565A2" w:rsidP="00227341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受取場所</w:t>
            </w:r>
          </w:p>
        </w:tc>
        <w:tc>
          <w:tcPr>
            <w:tcW w:w="2112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6712B3E" w14:textId="77777777" w:rsidR="003565A2" w:rsidRPr="00DC27B4" w:rsidRDefault="003565A2" w:rsidP="00227341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名前</w:t>
            </w:r>
          </w:p>
        </w:tc>
      </w:tr>
      <w:tr w:rsidR="003565A2" w:rsidRPr="00DC27B4" w14:paraId="3B51B119" w14:textId="77777777" w:rsidTr="00227341">
        <w:trPr>
          <w:trHeight w:val="419"/>
        </w:trPr>
        <w:tc>
          <w:tcPr>
            <w:tcW w:w="6338" w:type="dxa"/>
            <w:gridSpan w:val="2"/>
            <w:vMerge w:val="restart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5D0C0BF" w14:textId="77777777" w:rsidR="003565A2" w:rsidRPr="00DC27B4" w:rsidRDefault="003565A2" w:rsidP="00227341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973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47F6103" w14:textId="77777777" w:rsidR="003565A2" w:rsidRPr="00DC27B4" w:rsidRDefault="003565A2" w:rsidP="00227341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>図書館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5B99339" w14:textId="77777777" w:rsidR="003565A2" w:rsidRPr="009459EB" w:rsidRDefault="003565A2" w:rsidP="00227341">
            <w:pPr>
              <w:widowControl/>
              <w:spacing w:after="0" w:line="240" w:lineRule="auto"/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3565A2" w:rsidRPr="00DC27B4" w14:paraId="2AB7D6BE" w14:textId="77777777" w:rsidTr="00227341">
        <w:trPr>
          <w:trHeight w:val="388"/>
        </w:trPr>
        <w:tc>
          <w:tcPr>
            <w:tcW w:w="6338" w:type="dxa"/>
            <w:gridSpan w:val="2"/>
            <w:vMerge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14:paraId="4803D92F" w14:textId="77777777" w:rsidR="003565A2" w:rsidRPr="00DC27B4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973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6AFB664" w14:textId="77777777" w:rsidR="003565A2" w:rsidRPr="00DC27B4" w:rsidRDefault="003565A2" w:rsidP="00227341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>日生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14:paraId="2DF4FDC2" w14:textId="77777777" w:rsidR="003565A2" w:rsidRPr="00DC27B4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3565A2" w:rsidRPr="00DC27B4" w14:paraId="49828197" w14:textId="77777777" w:rsidTr="00227341">
        <w:trPr>
          <w:trHeight w:val="382"/>
        </w:trPr>
        <w:tc>
          <w:tcPr>
            <w:tcW w:w="3240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B5F3A3" w14:textId="77777777" w:rsidR="003565A2" w:rsidRPr="00DC27B4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書いた人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hideMark/>
          </w:tcPr>
          <w:p w14:paraId="0450B266" w14:textId="77777777" w:rsidR="003565A2" w:rsidRPr="00DC27B4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出版社</w:t>
            </w:r>
          </w:p>
        </w:tc>
        <w:tc>
          <w:tcPr>
            <w:tcW w:w="1973" w:type="dxa"/>
            <w:vMerge w:val="restart"/>
            <w:tcBorders>
              <w:top w:val="nil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auto"/>
            <w:hideMark/>
          </w:tcPr>
          <w:p w14:paraId="26D8A209" w14:textId="77777777" w:rsidR="003565A2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>BM</w:t>
            </w: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（ステーション名）</w:t>
            </w:r>
          </w:p>
          <w:p w14:paraId="5FCD08D6" w14:textId="77777777" w:rsidR="003565A2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7D8E437" w14:textId="77777777" w:rsidR="003565A2" w:rsidRPr="00DC27B4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14:paraId="36B7F017" w14:textId="77777777" w:rsidR="003565A2" w:rsidRPr="00DC27B4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3565A2" w:rsidRPr="00DC27B4" w14:paraId="371C788F" w14:textId="77777777" w:rsidTr="00227341">
        <w:trPr>
          <w:trHeight w:val="450"/>
        </w:trPr>
        <w:tc>
          <w:tcPr>
            <w:tcW w:w="3240" w:type="dxa"/>
            <w:vMerge w:val="restart"/>
            <w:tcBorders>
              <w:top w:val="nil"/>
              <w:left w:val="single" w:sz="2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5287" w14:textId="77777777" w:rsidR="003565A2" w:rsidRPr="00DC27B4" w:rsidRDefault="003565A2" w:rsidP="00227341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A14C243" w14:textId="77777777" w:rsidR="003565A2" w:rsidRPr="00DC27B4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973" w:type="dxa"/>
            <w:vMerge/>
            <w:tcBorders>
              <w:top w:val="nil"/>
              <w:left w:val="single" w:sz="24" w:space="0" w:color="auto"/>
              <w:bottom w:val="single" w:sz="12" w:space="0" w:color="000000"/>
              <w:right w:val="single" w:sz="24" w:space="0" w:color="auto"/>
            </w:tcBorders>
            <w:vAlign w:val="center"/>
            <w:hideMark/>
          </w:tcPr>
          <w:p w14:paraId="596D472D" w14:textId="77777777" w:rsidR="003565A2" w:rsidRPr="00DC27B4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14:paraId="50506416" w14:textId="77777777" w:rsidR="003565A2" w:rsidRPr="00DC27B4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3565A2" w:rsidRPr="00DC27B4" w14:paraId="612CB9C9" w14:textId="77777777" w:rsidTr="00227341">
        <w:trPr>
          <w:trHeight w:val="100"/>
        </w:trPr>
        <w:tc>
          <w:tcPr>
            <w:tcW w:w="324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A49D43F" w14:textId="77777777" w:rsidR="003565A2" w:rsidRPr="00DC27B4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D606DF8" w14:textId="77777777" w:rsidR="003565A2" w:rsidRPr="00DC27B4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>（出版年）</w:t>
            </w:r>
          </w:p>
        </w:tc>
        <w:tc>
          <w:tcPr>
            <w:tcW w:w="1973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767B150" w14:textId="77777777" w:rsidR="003565A2" w:rsidRPr="00DC27B4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14:paraId="400A2B52" w14:textId="77777777" w:rsidR="003565A2" w:rsidRPr="00DC27B4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3565A2" w:rsidRPr="00DC27B4" w14:paraId="26AAB599" w14:textId="77777777" w:rsidTr="00227341">
        <w:trPr>
          <w:trHeight w:val="211"/>
        </w:trPr>
        <w:tc>
          <w:tcPr>
            <w:tcW w:w="6338" w:type="dxa"/>
            <w:gridSpan w:val="2"/>
            <w:vMerge w:val="restart"/>
            <w:tcBorders>
              <w:top w:val="single" w:sz="2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03B6D" w14:textId="77777777" w:rsidR="003565A2" w:rsidRPr="00DC27B4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>INBN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　</w:t>
            </w:r>
          </w:p>
        </w:tc>
        <w:tc>
          <w:tcPr>
            <w:tcW w:w="197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4546B30" w14:textId="77777777" w:rsidR="003565A2" w:rsidRPr="00DC27B4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申込日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hideMark/>
          </w:tcPr>
          <w:p w14:paraId="25A0D8D2" w14:textId="77777777" w:rsidR="003565A2" w:rsidRPr="00DC27B4" w:rsidRDefault="003565A2" w:rsidP="00227341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図書館カードの番号</w:t>
            </w:r>
          </w:p>
        </w:tc>
      </w:tr>
      <w:tr w:rsidR="003565A2" w:rsidRPr="00DC27B4" w14:paraId="3D92F768" w14:textId="77777777" w:rsidTr="00227341">
        <w:trPr>
          <w:trHeight w:val="503"/>
        </w:trPr>
        <w:tc>
          <w:tcPr>
            <w:tcW w:w="6338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58918" w14:textId="77777777" w:rsidR="003565A2" w:rsidRPr="00DC27B4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14:paraId="356947BE" w14:textId="77777777" w:rsidR="003565A2" w:rsidRPr="00DC27B4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2F21EC4" w14:textId="77777777" w:rsidR="003565A2" w:rsidRPr="009459EB" w:rsidRDefault="003565A2" w:rsidP="00227341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3565A2" w:rsidRPr="00DC27B4" w14:paraId="5371097B" w14:textId="77777777" w:rsidTr="00227341">
        <w:trPr>
          <w:trHeight w:val="101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1F15" w14:textId="77777777" w:rsidR="003565A2" w:rsidRPr="00E50F08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発注　　組・ト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CF73B59" w14:textId="77777777" w:rsidR="003565A2" w:rsidRPr="00E50F08" w:rsidRDefault="003565A2" w:rsidP="00227341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芦屋　　　伊丹　　　三田　　　西宮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43ACB38D" w14:textId="77777777" w:rsidR="003565A2" w:rsidRPr="00E50F08" w:rsidRDefault="003565A2" w:rsidP="00227341">
            <w:pPr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連絡方法</w:t>
            </w:r>
          </w:p>
        </w:tc>
      </w:tr>
      <w:tr w:rsidR="003565A2" w:rsidRPr="00DC27B4" w14:paraId="119EB74B" w14:textId="77777777" w:rsidTr="00227341">
        <w:trPr>
          <w:trHeight w:val="101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584AF" w14:textId="77777777" w:rsidR="003565A2" w:rsidRPr="00E50F08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73FEE9D" w14:textId="77777777" w:rsidR="003565A2" w:rsidRPr="00E50F08" w:rsidRDefault="003565A2" w:rsidP="00227341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尼崎　　　川西　　　宝塚　　　県立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AB1C9FC" w14:textId="77777777" w:rsidR="003565A2" w:rsidRPr="00E50F08" w:rsidRDefault="003565A2" w:rsidP="00227341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電話 ・ 携帯</w:t>
            </w:r>
          </w:p>
        </w:tc>
      </w:tr>
      <w:tr w:rsidR="003565A2" w:rsidRPr="00DC27B4" w14:paraId="5BF00EE0" w14:textId="77777777" w:rsidTr="00227341">
        <w:trPr>
          <w:trHeight w:val="101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A7DB5" w14:textId="77777777" w:rsidR="003565A2" w:rsidRPr="00E50F08" w:rsidRDefault="003565A2" w:rsidP="00227341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EE54AD8" w14:textId="77777777" w:rsidR="003565A2" w:rsidRPr="00E50F08" w:rsidRDefault="003565A2" w:rsidP="00227341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国会</w:t>
            </w:r>
          </w:p>
        </w:tc>
        <w:tc>
          <w:tcPr>
            <w:tcW w:w="2112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D74FBE4" w14:textId="77777777" w:rsidR="003565A2" w:rsidRPr="00E50F08" w:rsidRDefault="003565A2" w:rsidP="00227341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メール ・ 不要</w:t>
            </w:r>
          </w:p>
        </w:tc>
      </w:tr>
    </w:tbl>
    <w:p w14:paraId="14AFD6B4" w14:textId="459F3478" w:rsidR="003565A2" w:rsidRDefault="003565A2" w:rsidP="003565A2">
      <w:pPr>
        <w:spacing w:line="100" w:lineRule="exact"/>
        <w:rPr>
          <w:sz w:val="12"/>
          <w:szCs w:val="14"/>
        </w:rPr>
      </w:pPr>
    </w:p>
    <w:tbl>
      <w:tblPr>
        <w:tblW w:w="104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1"/>
        <w:gridCol w:w="3110"/>
        <w:gridCol w:w="1980"/>
        <w:gridCol w:w="2119"/>
      </w:tblGrid>
      <w:tr w:rsidR="00DC3AB8" w:rsidRPr="00DC27B4" w14:paraId="3D159911" w14:textId="77777777" w:rsidTr="005908E5">
        <w:trPr>
          <w:trHeight w:val="266"/>
        </w:trPr>
        <w:tc>
          <w:tcPr>
            <w:tcW w:w="834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FB5B8" w14:textId="77777777" w:rsidR="00DC3AB8" w:rsidRPr="009459EB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9459E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※太枠の中をわかる範囲で書いてください。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B219E" w14:textId="77777777" w:rsidR="00DC3AB8" w:rsidRPr="009459EB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9459E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データ　有 ・ 無</w:t>
            </w:r>
          </w:p>
        </w:tc>
      </w:tr>
      <w:tr w:rsidR="00DC3AB8" w:rsidRPr="00DC27B4" w14:paraId="37E3BB8B" w14:textId="77777777" w:rsidTr="005908E5">
        <w:trPr>
          <w:trHeight w:val="337"/>
        </w:trPr>
        <w:tc>
          <w:tcPr>
            <w:tcW w:w="6361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hideMark/>
          </w:tcPr>
          <w:p w14:paraId="009E05E2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本のなまえ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954675F" w14:textId="77777777" w:rsidR="00DC3AB8" w:rsidRPr="00DC27B4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受取場所</w:t>
            </w:r>
          </w:p>
        </w:tc>
        <w:tc>
          <w:tcPr>
            <w:tcW w:w="2119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60E9129" w14:textId="77777777" w:rsidR="00DC3AB8" w:rsidRPr="00DC27B4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名前</w:t>
            </w:r>
          </w:p>
        </w:tc>
      </w:tr>
      <w:tr w:rsidR="00DC3AB8" w:rsidRPr="00DC27B4" w14:paraId="475DAA1D" w14:textId="77777777" w:rsidTr="005908E5">
        <w:trPr>
          <w:trHeight w:val="433"/>
        </w:trPr>
        <w:tc>
          <w:tcPr>
            <w:tcW w:w="6361" w:type="dxa"/>
            <w:gridSpan w:val="2"/>
            <w:vMerge w:val="restart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69EA1AF" w14:textId="77777777" w:rsidR="00DC3AB8" w:rsidRPr="00DC27B4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EAD7669" w14:textId="77777777" w:rsidR="00DC3AB8" w:rsidRPr="00DC27B4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>図書館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FA4910E" w14:textId="77777777" w:rsidR="00DC3AB8" w:rsidRPr="009459EB" w:rsidRDefault="00DC3AB8" w:rsidP="005908E5">
            <w:pPr>
              <w:widowControl/>
              <w:spacing w:after="0" w:line="240" w:lineRule="auto"/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DC3AB8" w:rsidRPr="00DC27B4" w14:paraId="40B1843E" w14:textId="77777777" w:rsidTr="005908E5">
        <w:trPr>
          <w:trHeight w:val="400"/>
        </w:trPr>
        <w:tc>
          <w:tcPr>
            <w:tcW w:w="6361" w:type="dxa"/>
            <w:gridSpan w:val="2"/>
            <w:vMerge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14:paraId="6F54072E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5A45817" w14:textId="77777777" w:rsidR="00DC3AB8" w:rsidRPr="00DC27B4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>日生</w:t>
            </w: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14:paraId="0CD41EE2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DC3AB8" w:rsidRPr="00DC27B4" w14:paraId="618D5312" w14:textId="77777777" w:rsidTr="005908E5">
        <w:trPr>
          <w:trHeight w:val="394"/>
        </w:trPr>
        <w:tc>
          <w:tcPr>
            <w:tcW w:w="3251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2B0494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書いた人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hideMark/>
          </w:tcPr>
          <w:p w14:paraId="0E5B9B9A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出版社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auto"/>
            <w:hideMark/>
          </w:tcPr>
          <w:p w14:paraId="6B6D23E8" w14:textId="77777777" w:rsidR="00DC3AB8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>BM</w:t>
            </w: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（ステーション名）</w:t>
            </w:r>
          </w:p>
          <w:p w14:paraId="550767A0" w14:textId="77777777" w:rsidR="00DC3AB8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81F5825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14:paraId="05852FF4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DC3AB8" w:rsidRPr="00DC27B4" w14:paraId="080186D6" w14:textId="77777777" w:rsidTr="005908E5">
        <w:trPr>
          <w:trHeight w:val="465"/>
        </w:trPr>
        <w:tc>
          <w:tcPr>
            <w:tcW w:w="3251" w:type="dxa"/>
            <w:vMerge w:val="restart"/>
            <w:tcBorders>
              <w:top w:val="nil"/>
              <w:left w:val="single" w:sz="2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B28F" w14:textId="77777777" w:rsidR="00DC3AB8" w:rsidRPr="00DC27B4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9A6C356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980" w:type="dxa"/>
            <w:vMerge/>
            <w:tcBorders>
              <w:top w:val="nil"/>
              <w:left w:val="single" w:sz="24" w:space="0" w:color="auto"/>
              <w:bottom w:val="single" w:sz="12" w:space="0" w:color="000000"/>
              <w:right w:val="single" w:sz="24" w:space="0" w:color="auto"/>
            </w:tcBorders>
            <w:vAlign w:val="center"/>
            <w:hideMark/>
          </w:tcPr>
          <w:p w14:paraId="2DA0743D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14:paraId="7F981243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DC3AB8" w:rsidRPr="00DC27B4" w14:paraId="7048C831" w14:textId="77777777" w:rsidTr="005908E5">
        <w:trPr>
          <w:trHeight w:val="102"/>
        </w:trPr>
        <w:tc>
          <w:tcPr>
            <w:tcW w:w="3251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D9E61D6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01C1B06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>（出版年）</w:t>
            </w:r>
          </w:p>
        </w:tc>
        <w:tc>
          <w:tcPr>
            <w:tcW w:w="198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1456535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14:paraId="6E488CA7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DC3AB8" w:rsidRPr="00DC27B4" w14:paraId="0C647A7E" w14:textId="77777777" w:rsidTr="005908E5">
        <w:trPr>
          <w:trHeight w:val="218"/>
        </w:trPr>
        <w:tc>
          <w:tcPr>
            <w:tcW w:w="6361" w:type="dxa"/>
            <w:gridSpan w:val="2"/>
            <w:vMerge w:val="restart"/>
            <w:tcBorders>
              <w:top w:val="single" w:sz="2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504CD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>INBN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　</w:t>
            </w:r>
          </w:p>
        </w:tc>
        <w:tc>
          <w:tcPr>
            <w:tcW w:w="1980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405EFD6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申込日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hideMark/>
          </w:tcPr>
          <w:p w14:paraId="42CEA388" w14:textId="77777777" w:rsidR="00DC3AB8" w:rsidRPr="00DC27B4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図書館カードの番号</w:t>
            </w:r>
          </w:p>
        </w:tc>
      </w:tr>
      <w:tr w:rsidR="00DC3AB8" w:rsidRPr="00DC27B4" w14:paraId="50C977B8" w14:textId="77777777" w:rsidTr="005908E5">
        <w:trPr>
          <w:trHeight w:val="520"/>
        </w:trPr>
        <w:tc>
          <w:tcPr>
            <w:tcW w:w="6361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BDE56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14:paraId="134D4351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61C2523" w14:textId="77777777" w:rsidR="00DC3AB8" w:rsidRPr="009459EB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DC3AB8" w:rsidRPr="00DC27B4" w14:paraId="4A6D83F5" w14:textId="77777777" w:rsidTr="005908E5">
        <w:trPr>
          <w:trHeight w:val="103"/>
        </w:trPr>
        <w:tc>
          <w:tcPr>
            <w:tcW w:w="3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BD09" w14:textId="77777777" w:rsidR="00DC3AB8" w:rsidRPr="00E50F08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発注　　組・ト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01AF163" w14:textId="77777777" w:rsidR="00DC3AB8" w:rsidRPr="00E50F08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芦屋　　　伊丹　　　三田　　　西宮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54AB4B1D" w14:textId="77777777" w:rsidR="00DC3AB8" w:rsidRPr="00E50F08" w:rsidRDefault="00DC3AB8" w:rsidP="005908E5">
            <w:pPr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連絡方法</w:t>
            </w:r>
          </w:p>
        </w:tc>
      </w:tr>
      <w:tr w:rsidR="00DC3AB8" w:rsidRPr="00DC27B4" w14:paraId="341C2196" w14:textId="77777777" w:rsidTr="005908E5">
        <w:trPr>
          <w:trHeight w:val="103"/>
        </w:trPr>
        <w:tc>
          <w:tcPr>
            <w:tcW w:w="3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C2179" w14:textId="77777777" w:rsidR="00DC3AB8" w:rsidRPr="00E50F08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09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D4D0622" w14:textId="77777777" w:rsidR="00DC3AB8" w:rsidRPr="00E50F08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尼崎　　　川西　　　宝塚　　　県立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EF124C2" w14:textId="77777777" w:rsidR="00DC3AB8" w:rsidRPr="00E50F08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電話 ・ 携帯</w:t>
            </w:r>
          </w:p>
        </w:tc>
      </w:tr>
      <w:tr w:rsidR="00DC3AB8" w:rsidRPr="00DC27B4" w14:paraId="3C32FFF0" w14:textId="77777777" w:rsidTr="005908E5">
        <w:trPr>
          <w:trHeight w:val="103"/>
        </w:trPr>
        <w:tc>
          <w:tcPr>
            <w:tcW w:w="3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13BC1" w14:textId="77777777" w:rsidR="00DC3AB8" w:rsidRPr="00E50F08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090" w:type="dxa"/>
            <w:gridSpan w:val="2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F9E20CB" w14:textId="77777777" w:rsidR="00DC3AB8" w:rsidRPr="00E50F08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国会</w:t>
            </w:r>
          </w:p>
        </w:tc>
        <w:tc>
          <w:tcPr>
            <w:tcW w:w="2119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05D0919" w14:textId="77777777" w:rsidR="00DC3AB8" w:rsidRPr="00E50F08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メール ・ 不要</w:t>
            </w:r>
          </w:p>
        </w:tc>
      </w:tr>
    </w:tbl>
    <w:p w14:paraId="0B917DC5" w14:textId="77777777" w:rsidR="00DC3AB8" w:rsidRPr="003565A2" w:rsidRDefault="00DC3AB8" w:rsidP="00DC3AB8">
      <w:pPr>
        <w:spacing w:line="100" w:lineRule="exact"/>
        <w:rPr>
          <w:sz w:val="2"/>
          <w:szCs w:val="4"/>
        </w:rPr>
      </w:pPr>
    </w:p>
    <w:tbl>
      <w:tblPr>
        <w:tblW w:w="104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40"/>
        <w:gridCol w:w="3098"/>
        <w:gridCol w:w="1973"/>
        <w:gridCol w:w="2112"/>
      </w:tblGrid>
      <w:tr w:rsidR="00DC3AB8" w:rsidRPr="00DC27B4" w14:paraId="552FB218" w14:textId="77777777" w:rsidTr="005908E5">
        <w:trPr>
          <w:trHeight w:val="258"/>
        </w:trPr>
        <w:tc>
          <w:tcPr>
            <w:tcW w:w="831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2B166" w14:textId="77777777" w:rsidR="00DC3AB8" w:rsidRPr="009459EB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9459E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※太枠の中をわかる範囲で書いてください。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C9729" w14:textId="77777777" w:rsidR="00DC3AB8" w:rsidRPr="009459EB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9459E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データ　有 ・ 無</w:t>
            </w:r>
          </w:p>
        </w:tc>
      </w:tr>
      <w:tr w:rsidR="00DC3AB8" w:rsidRPr="00DC27B4" w14:paraId="2E93A76B" w14:textId="77777777" w:rsidTr="005908E5">
        <w:trPr>
          <w:trHeight w:val="327"/>
        </w:trPr>
        <w:tc>
          <w:tcPr>
            <w:tcW w:w="633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hideMark/>
          </w:tcPr>
          <w:p w14:paraId="21D03763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本のなまえ</w:t>
            </w:r>
          </w:p>
        </w:tc>
        <w:tc>
          <w:tcPr>
            <w:tcW w:w="197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BE99453" w14:textId="77777777" w:rsidR="00DC3AB8" w:rsidRPr="00DC27B4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受取場所</w:t>
            </w:r>
          </w:p>
        </w:tc>
        <w:tc>
          <w:tcPr>
            <w:tcW w:w="2112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AEC194E" w14:textId="77777777" w:rsidR="00DC3AB8" w:rsidRPr="00DC27B4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名前</w:t>
            </w:r>
          </w:p>
        </w:tc>
      </w:tr>
      <w:tr w:rsidR="00DC3AB8" w:rsidRPr="00DC27B4" w14:paraId="1923C7E6" w14:textId="77777777" w:rsidTr="005908E5">
        <w:trPr>
          <w:trHeight w:val="419"/>
        </w:trPr>
        <w:tc>
          <w:tcPr>
            <w:tcW w:w="6338" w:type="dxa"/>
            <w:gridSpan w:val="2"/>
            <w:vMerge w:val="restart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18A84CA" w14:textId="77777777" w:rsidR="00DC3AB8" w:rsidRPr="00DC27B4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973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A15402D" w14:textId="77777777" w:rsidR="00DC3AB8" w:rsidRPr="00DC27B4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>図書館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C4BF5DC" w14:textId="77777777" w:rsidR="00DC3AB8" w:rsidRPr="009459EB" w:rsidRDefault="00DC3AB8" w:rsidP="005908E5">
            <w:pPr>
              <w:widowControl/>
              <w:spacing w:after="0" w:line="240" w:lineRule="auto"/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DC3AB8" w:rsidRPr="00DC27B4" w14:paraId="5125D864" w14:textId="77777777" w:rsidTr="005908E5">
        <w:trPr>
          <w:trHeight w:val="388"/>
        </w:trPr>
        <w:tc>
          <w:tcPr>
            <w:tcW w:w="6338" w:type="dxa"/>
            <w:gridSpan w:val="2"/>
            <w:vMerge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14:paraId="0CB88744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973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E2A04D6" w14:textId="77777777" w:rsidR="00DC3AB8" w:rsidRPr="00DC27B4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>日生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14:paraId="4D084402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DC3AB8" w:rsidRPr="00DC27B4" w14:paraId="31374388" w14:textId="77777777" w:rsidTr="005908E5">
        <w:trPr>
          <w:trHeight w:val="382"/>
        </w:trPr>
        <w:tc>
          <w:tcPr>
            <w:tcW w:w="3240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EB6219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書いた人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hideMark/>
          </w:tcPr>
          <w:p w14:paraId="681F36E4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出版社</w:t>
            </w:r>
          </w:p>
        </w:tc>
        <w:tc>
          <w:tcPr>
            <w:tcW w:w="1973" w:type="dxa"/>
            <w:vMerge w:val="restart"/>
            <w:tcBorders>
              <w:top w:val="nil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auto"/>
            <w:hideMark/>
          </w:tcPr>
          <w:p w14:paraId="1089B28E" w14:textId="77777777" w:rsidR="00DC3AB8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>BM</w:t>
            </w: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（ステーション名）</w:t>
            </w:r>
          </w:p>
          <w:p w14:paraId="0D93B061" w14:textId="77777777" w:rsidR="00DC3AB8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5E234F4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14:paraId="02166BEE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DC3AB8" w:rsidRPr="00DC27B4" w14:paraId="310ACD36" w14:textId="77777777" w:rsidTr="005908E5">
        <w:trPr>
          <w:trHeight w:val="450"/>
        </w:trPr>
        <w:tc>
          <w:tcPr>
            <w:tcW w:w="3240" w:type="dxa"/>
            <w:vMerge w:val="restart"/>
            <w:tcBorders>
              <w:top w:val="nil"/>
              <w:left w:val="single" w:sz="2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897B" w14:textId="77777777" w:rsidR="00DC3AB8" w:rsidRPr="00DC27B4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17512B1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973" w:type="dxa"/>
            <w:vMerge/>
            <w:tcBorders>
              <w:top w:val="nil"/>
              <w:left w:val="single" w:sz="24" w:space="0" w:color="auto"/>
              <w:bottom w:val="single" w:sz="12" w:space="0" w:color="000000"/>
              <w:right w:val="single" w:sz="24" w:space="0" w:color="auto"/>
            </w:tcBorders>
            <w:vAlign w:val="center"/>
            <w:hideMark/>
          </w:tcPr>
          <w:p w14:paraId="135AF66E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14:paraId="23ACA38B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DC3AB8" w:rsidRPr="00DC27B4" w14:paraId="6AB7057D" w14:textId="77777777" w:rsidTr="005908E5">
        <w:trPr>
          <w:trHeight w:val="100"/>
        </w:trPr>
        <w:tc>
          <w:tcPr>
            <w:tcW w:w="324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066F4F90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74BEA9A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>（出版年）</w:t>
            </w:r>
          </w:p>
        </w:tc>
        <w:tc>
          <w:tcPr>
            <w:tcW w:w="1973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67404FD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14:paraId="1BF03F3F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DC3AB8" w:rsidRPr="00DC27B4" w14:paraId="1022B467" w14:textId="77777777" w:rsidTr="005908E5">
        <w:trPr>
          <w:trHeight w:val="211"/>
        </w:trPr>
        <w:tc>
          <w:tcPr>
            <w:tcW w:w="6338" w:type="dxa"/>
            <w:gridSpan w:val="2"/>
            <w:vMerge w:val="restart"/>
            <w:tcBorders>
              <w:top w:val="single" w:sz="2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A6FB2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>INBN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　</w:t>
            </w:r>
          </w:p>
        </w:tc>
        <w:tc>
          <w:tcPr>
            <w:tcW w:w="197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A7BA6A0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申込日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hideMark/>
          </w:tcPr>
          <w:p w14:paraId="04B4335A" w14:textId="77777777" w:rsidR="00DC3AB8" w:rsidRPr="00DC27B4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図書館カードの番号</w:t>
            </w:r>
          </w:p>
        </w:tc>
      </w:tr>
      <w:tr w:rsidR="00DC3AB8" w:rsidRPr="00DC27B4" w14:paraId="6A9F6CF7" w14:textId="77777777" w:rsidTr="005908E5">
        <w:trPr>
          <w:trHeight w:val="503"/>
        </w:trPr>
        <w:tc>
          <w:tcPr>
            <w:tcW w:w="6338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F8972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14:paraId="37F88C78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53197F5" w14:textId="77777777" w:rsidR="00DC3AB8" w:rsidRPr="009459EB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DC3AB8" w:rsidRPr="00DC27B4" w14:paraId="5B4BEC0A" w14:textId="77777777" w:rsidTr="005908E5">
        <w:trPr>
          <w:trHeight w:val="101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2D34" w14:textId="77777777" w:rsidR="00DC3AB8" w:rsidRPr="00E50F08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発注　　組・ト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3E6E5D3" w14:textId="77777777" w:rsidR="00DC3AB8" w:rsidRPr="00E50F08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芦屋　　　伊丹　　　三田　　　西宮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2C0BC9DD" w14:textId="77777777" w:rsidR="00DC3AB8" w:rsidRPr="00E50F08" w:rsidRDefault="00DC3AB8" w:rsidP="005908E5">
            <w:pPr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連絡方法</w:t>
            </w:r>
          </w:p>
        </w:tc>
      </w:tr>
      <w:tr w:rsidR="00DC3AB8" w:rsidRPr="00DC27B4" w14:paraId="08F605B2" w14:textId="77777777" w:rsidTr="005908E5">
        <w:trPr>
          <w:trHeight w:val="101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B23C9" w14:textId="77777777" w:rsidR="00DC3AB8" w:rsidRPr="00E50F08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2889BED" w14:textId="77777777" w:rsidR="00DC3AB8" w:rsidRPr="00E50F08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尼崎　　　川西　　　宝塚　　　県立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DD2BEFF" w14:textId="77777777" w:rsidR="00DC3AB8" w:rsidRPr="00E50F08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電話 ・ 携帯</w:t>
            </w:r>
          </w:p>
        </w:tc>
      </w:tr>
      <w:tr w:rsidR="00DC3AB8" w:rsidRPr="00DC27B4" w14:paraId="23CB4BA5" w14:textId="77777777" w:rsidTr="005908E5">
        <w:trPr>
          <w:trHeight w:val="101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534F6" w14:textId="77777777" w:rsidR="00DC3AB8" w:rsidRPr="00E50F08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70D9D28" w14:textId="77777777" w:rsidR="00DC3AB8" w:rsidRPr="00E50F08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国会</w:t>
            </w:r>
          </w:p>
        </w:tc>
        <w:tc>
          <w:tcPr>
            <w:tcW w:w="2112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052CE91" w14:textId="77777777" w:rsidR="00DC3AB8" w:rsidRPr="00E50F08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メール ・ 不要</w:t>
            </w:r>
          </w:p>
        </w:tc>
      </w:tr>
    </w:tbl>
    <w:p w14:paraId="4921D0E8" w14:textId="77777777" w:rsidR="00DC3AB8" w:rsidRPr="003565A2" w:rsidRDefault="00DC3AB8" w:rsidP="00DC3AB8">
      <w:pPr>
        <w:spacing w:line="100" w:lineRule="exact"/>
        <w:rPr>
          <w:sz w:val="2"/>
          <w:szCs w:val="2"/>
        </w:rPr>
      </w:pPr>
    </w:p>
    <w:tbl>
      <w:tblPr>
        <w:tblW w:w="104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40"/>
        <w:gridCol w:w="3098"/>
        <w:gridCol w:w="1973"/>
        <w:gridCol w:w="2112"/>
      </w:tblGrid>
      <w:tr w:rsidR="00DC3AB8" w:rsidRPr="00DC27B4" w14:paraId="78E6C46F" w14:textId="77777777" w:rsidTr="005908E5">
        <w:trPr>
          <w:trHeight w:val="258"/>
        </w:trPr>
        <w:tc>
          <w:tcPr>
            <w:tcW w:w="831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83790" w14:textId="77777777" w:rsidR="00DC3AB8" w:rsidRPr="009459EB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9459E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※太枠の中をわかる範囲で書いてください。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85CA4" w14:textId="77777777" w:rsidR="00DC3AB8" w:rsidRPr="009459EB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9459E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データ　有 ・ 無</w:t>
            </w:r>
          </w:p>
        </w:tc>
      </w:tr>
      <w:tr w:rsidR="00DC3AB8" w:rsidRPr="00DC27B4" w14:paraId="3DC72084" w14:textId="77777777" w:rsidTr="005908E5">
        <w:trPr>
          <w:trHeight w:val="327"/>
        </w:trPr>
        <w:tc>
          <w:tcPr>
            <w:tcW w:w="633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hideMark/>
          </w:tcPr>
          <w:p w14:paraId="480AD3C1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本のなまえ</w:t>
            </w:r>
          </w:p>
        </w:tc>
        <w:tc>
          <w:tcPr>
            <w:tcW w:w="197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26A6FA6" w14:textId="77777777" w:rsidR="00DC3AB8" w:rsidRPr="00DC27B4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受取場所</w:t>
            </w:r>
          </w:p>
        </w:tc>
        <w:tc>
          <w:tcPr>
            <w:tcW w:w="2112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84A19A9" w14:textId="77777777" w:rsidR="00DC3AB8" w:rsidRPr="00DC27B4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名前</w:t>
            </w:r>
          </w:p>
        </w:tc>
      </w:tr>
      <w:tr w:rsidR="00DC3AB8" w:rsidRPr="00DC27B4" w14:paraId="1A6CF1A3" w14:textId="77777777" w:rsidTr="005908E5">
        <w:trPr>
          <w:trHeight w:val="419"/>
        </w:trPr>
        <w:tc>
          <w:tcPr>
            <w:tcW w:w="6338" w:type="dxa"/>
            <w:gridSpan w:val="2"/>
            <w:vMerge w:val="restart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B3743AB" w14:textId="77777777" w:rsidR="00DC3AB8" w:rsidRPr="00DC27B4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973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22BB730" w14:textId="77777777" w:rsidR="00DC3AB8" w:rsidRPr="00DC27B4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>図書館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21F6B87" w14:textId="77777777" w:rsidR="00DC3AB8" w:rsidRPr="009459EB" w:rsidRDefault="00DC3AB8" w:rsidP="005908E5">
            <w:pPr>
              <w:widowControl/>
              <w:spacing w:after="0" w:line="240" w:lineRule="auto"/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DC3AB8" w:rsidRPr="00DC27B4" w14:paraId="5FCE1B49" w14:textId="77777777" w:rsidTr="005908E5">
        <w:trPr>
          <w:trHeight w:val="388"/>
        </w:trPr>
        <w:tc>
          <w:tcPr>
            <w:tcW w:w="6338" w:type="dxa"/>
            <w:gridSpan w:val="2"/>
            <w:vMerge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14:paraId="607EBAA7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973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8CB7A99" w14:textId="77777777" w:rsidR="00DC3AB8" w:rsidRPr="00DC27B4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>日生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14:paraId="312B28EF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DC3AB8" w:rsidRPr="00DC27B4" w14:paraId="74FB9749" w14:textId="77777777" w:rsidTr="005908E5">
        <w:trPr>
          <w:trHeight w:val="382"/>
        </w:trPr>
        <w:tc>
          <w:tcPr>
            <w:tcW w:w="3240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F99DC9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書いた人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hideMark/>
          </w:tcPr>
          <w:p w14:paraId="0326C878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2"/>
                <w14:ligatures w14:val="none"/>
              </w:rPr>
              <w:t>出版社</w:t>
            </w:r>
          </w:p>
        </w:tc>
        <w:tc>
          <w:tcPr>
            <w:tcW w:w="1973" w:type="dxa"/>
            <w:vMerge w:val="restart"/>
            <w:tcBorders>
              <w:top w:val="nil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auto"/>
            <w:hideMark/>
          </w:tcPr>
          <w:p w14:paraId="01E549AA" w14:textId="77777777" w:rsidR="00DC3AB8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>BM</w:t>
            </w: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（ステーション名）</w:t>
            </w:r>
          </w:p>
          <w:p w14:paraId="5447A1DC" w14:textId="77777777" w:rsidR="00DC3AB8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B194EBB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14:paraId="74EE4C8C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DC3AB8" w:rsidRPr="00DC27B4" w14:paraId="021DC05F" w14:textId="77777777" w:rsidTr="005908E5">
        <w:trPr>
          <w:trHeight w:val="450"/>
        </w:trPr>
        <w:tc>
          <w:tcPr>
            <w:tcW w:w="3240" w:type="dxa"/>
            <w:vMerge w:val="restart"/>
            <w:tcBorders>
              <w:top w:val="nil"/>
              <w:left w:val="single" w:sz="2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B23E" w14:textId="77777777" w:rsidR="00DC3AB8" w:rsidRPr="00DC27B4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DADF5ED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973" w:type="dxa"/>
            <w:vMerge/>
            <w:tcBorders>
              <w:top w:val="nil"/>
              <w:left w:val="single" w:sz="24" w:space="0" w:color="auto"/>
              <w:bottom w:val="single" w:sz="12" w:space="0" w:color="000000"/>
              <w:right w:val="single" w:sz="24" w:space="0" w:color="auto"/>
            </w:tcBorders>
            <w:vAlign w:val="center"/>
            <w:hideMark/>
          </w:tcPr>
          <w:p w14:paraId="55C0533F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14:paraId="4E468309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DC3AB8" w:rsidRPr="00DC27B4" w14:paraId="28E7A386" w14:textId="77777777" w:rsidTr="005908E5">
        <w:trPr>
          <w:trHeight w:val="100"/>
        </w:trPr>
        <w:tc>
          <w:tcPr>
            <w:tcW w:w="324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4A69B6A8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4912313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>（出版年）</w:t>
            </w:r>
          </w:p>
        </w:tc>
        <w:tc>
          <w:tcPr>
            <w:tcW w:w="1973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EFB6ACA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14:paraId="6E3CADE2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DC3AB8" w:rsidRPr="00DC27B4" w14:paraId="4E6F8E2A" w14:textId="77777777" w:rsidTr="005908E5">
        <w:trPr>
          <w:trHeight w:val="211"/>
        </w:trPr>
        <w:tc>
          <w:tcPr>
            <w:tcW w:w="6338" w:type="dxa"/>
            <w:gridSpan w:val="2"/>
            <w:vMerge w:val="restart"/>
            <w:tcBorders>
              <w:top w:val="single" w:sz="2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91F39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>INBN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2"/>
                <w14:ligatures w14:val="none"/>
              </w:rPr>
              <w:t xml:space="preserve">　　</w:t>
            </w:r>
          </w:p>
        </w:tc>
        <w:tc>
          <w:tcPr>
            <w:tcW w:w="1973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6AFBBDB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申込日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hideMark/>
          </w:tcPr>
          <w:p w14:paraId="6EC6747B" w14:textId="77777777" w:rsidR="00DC3AB8" w:rsidRPr="00DC27B4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DC27B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図書館カードの番号</w:t>
            </w:r>
          </w:p>
        </w:tc>
      </w:tr>
      <w:tr w:rsidR="00DC3AB8" w:rsidRPr="00DC27B4" w14:paraId="01CF8EC8" w14:textId="77777777" w:rsidTr="005908E5">
        <w:trPr>
          <w:trHeight w:val="503"/>
        </w:trPr>
        <w:tc>
          <w:tcPr>
            <w:tcW w:w="6338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DC849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14:paraId="2DE968FE" w14:textId="77777777" w:rsidR="00DC3AB8" w:rsidRPr="00DC27B4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E6DB542" w14:textId="77777777" w:rsidR="00DC3AB8" w:rsidRPr="009459EB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DC3AB8" w:rsidRPr="00DC27B4" w14:paraId="78A69837" w14:textId="77777777" w:rsidTr="005908E5">
        <w:trPr>
          <w:trHeight w:val="101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2E0E" w14:textId="77777777" w:rsidR="00DC3AB8" w:rsidRPr="00E50F08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発注　　組・ト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5E486AF" w14:textId="77777777" w:rsidR="00DC3AB8" w:rsidRPr="00E50F08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芦屋　　　伊丹　　　三田　　　西宮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0B0FCFE1" w14:textId="77777777" w:rsidR="00DC3AB8" w:rsidRPr="00E50F08" w:rsidRDefault="00DC3AB8" w:rsidP="005908E5">
            <w:pPr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連絡方法</w:t>
            </w:r>
          </w:p>
        </w:tc>
      </w:tr>
      <w:tr w:rsidR="00DC3AB8" w:rsidRPr="00DC27B4" w14:paraId="7EAD20DC" w14:textId="77777777" w:rsidTr="005908E5">
        <w:trPr>
          <w:trHeight w:val="101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A8000" w14:textId="77777777" w:rsidR="00DC3AB8" w:rsidRPr="00E50F08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B7D49F4" w14:textId="77777777" w:rsidR="00DC3AB8" w:rsidRPr="00E50F08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尼崎　　　川西　　　宝塚　　　県立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08AFA32" w14:textId="77777777" w:rsidR="00DC3AB8" w:rsidRPr="00E50F08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電話 ・ 携帯</w:t>
            </w:r>
          </w:p>
        </w:tc>
      </w:tr>
      <w:tr w:rsidR="00DC3AB8" w:rsidRPr="00DC27B4" w14:paraId="67935DA5" w14:textId="77777777" w:rsidTr="005908E5">
        <w:trPr>
          <w:trHeight w:val="101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289D0" w14:textId="77777777" w:rsidR="00DC3AB8" w:rsidRPr="00E50F08" w:rsidRDefault="00DC3AB8" w:rsidP="005908E5">
            <w:pPr>
              <w:widowControl/>
              <w:spacing w:after="0" w:line="240" w:lineRule="auto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1FDCDFF" w14:textId="77777777" w:rsidR="00DC3AB8" w:rsidRPr="00E50F08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国会</w:t>
            </w:r>
          </w:p>
        </w:tc>
        <w:tc>
          <w:tcPr>
            <w:tcW w:w="2112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0D49CE2" w14:textId="77777777" w:rsidR="00DC3AB8" w:rsidRPr="00E50F08" w:rsidRDefault="00DC3AB8" w:rsidP="005908E5">
            <w:pPr>
              <w:widowControl/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1"/>
                <w:szCs w:val="21"/>
                <w14:ligatures w14:val="none"/>
              </w:rPr>
            </w:pPr>
            <w:r w:rsidRPr="00E50F0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1"/>
                <w:szCs w:val="21"/>
                <w14:ligatures w14:val="none"/>
              </w:rPr>
              <w:t>メール ・ 不要</w:t>
            </w:r>
          </w:p>
        </w:tc>
      </w:tr>
    </w:tbl>
    <w:p w14:paraId="6390F2BC" w14:textId="77777777" w:rsidR="00DC3AB8" w:rsidRPr="003565A2" w:rsidRDefault="00DC3AB8" w:rsidP="003565A2">
      <w:pPr>
        <w:spacing w:line="100" w:lineRule="exact"/>
        <w:rPr>
          <w:rFonts w:hint="eastAsia"/>
          <w:sz w:val="12"/>
          <w:szCs w:val="14"/>
        </w:rPr>
      </w:pPr>
    </w:p>
    <w:sectPr w:rsidR="00DC3AB8" w:rsidRPr="003565A2" w:rsidSect="00DC3AB8">
      <w:pgSz w:w="23811" w:h="16838" w:orient="landscape" w:code="8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CE15B" w14:textId="77777777" w:rsidR="00B04629" w:rsidRDefault="00B04629" w:rsidP="00DC3AB8">
      <w:pPr>
        <w:spacing w:after="0" w:line="240" w:lineRule="auto"/>
      </w:pPr>
      <w:r>
        <w:separator/>
      </w:r>
    </w:p>
  </w:endnote>
  <w:endnote w:type="continuationSeparator" w:id="0">
    <w:p w14:paraId="0024237A" w14:textId="77777777" w:rsidR="00B04629" w:rsidRDefault="00B04629" w:rsidP="00DC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F0F52" w14:textId="77777777" w:rsidR="00B04629" w:rsidRDefault="00B04629" w:rsidP="00DC3AB8">
      <w:pPr>
        <w:spacing w:after="0" w:line="240" w:lineRule="auto"/>
      </w:pPr>
      <w:r>
        <w:separator/>
      </w:r>
    </w:p>
  </w:footnote>
  <w:footnote w:type="continuationSeparator" w:id="0">
    <w:p w14:paraId="2B36D3B6" w14:textId="77777777" w:rsidR="00B04629" w:rsidRDefault="00B04629" w:rsidP="00DC3A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B4"/>
    <w:rsid w:val="00012402"/>
    <w:rsid w:val="00012587"/>
    <w:rsid w:val="00012625"/>
    <w:rsid w:val="00015A86"/>
    <w:rsid w:val="00025F8B"/>
    <w:rsid w:val="00027855"/>
    <w:rsid w:val="00027C75"/>
    <w:rsid w:val="00047BD7"/>
    <w:rsid w:val="00047DA0"/>
    <w:rsid w:val="00055753"/>
    <w:rsid w:val="00056112"/>
    <w:rsid w:val="000605FE"/>
    <w:rsid w:val="000613F8"/>
    <w:rsid w:val="00065715"/>
    <w:rsid w:val="000669B5"/>
    <w:rsid w:val="00073E93"/>
    <w:rsid w:val="00076AA7"/>
    <w:rsid w:val="00076C4F"/>
    <w:rsid w:val="00077B8F"/>
    <w:rsid w:val="000803B9"/>
    <w:rsid w:val="00082671"/>
    <w:rsid w:val="000A767A"/>
    <w:rsid w:val="000B32EA"/>
    <w:rsid w:val="000B48E8"/>
    <w:rsid w:val="000C0841"/>
    <w:rsid w:val="000C68ED"/>
    <w:rsid w:val="000D618B"/>
    <w:rsid w:val="000F3D32"/>
    <w:rsid w:val="000F4736"/>
    <w:rsid w:val="00101B9A"/>
    <w:rsid w:val="001107EB"/>
    <w:rsid w:val="0011683E"/>
    <w:rsid w:val="001268B0"/>
    <w:rsid w:val="00132662"/>
    <w:rsid w:val="00133C6D"/>
    <w:rsid w:val="0013539A"/>
    <w:rsid w:val="00142480"/>
    <w:rsid w:val="00145C07"/>
    <w:rsid w:val="0016023A"/>
    <w:rsid w:val="00160929"/>
    <w:rsid w:val="001760C8"/>
    <w:rsid w:val="00180E5C"/>
    <w:rsid w:val="00185F83"/>
    <w:rsid w:val="00190087"/>
    <w:rsid w:val="00197401"/>
    <w:rsid w:val="001C3179"/>
    <w:rsid w:val="001D5ACC"/>
    <w:rsid w:val="001F1E9B"/>
    <w:rsid w:val="001F6780"/>
    <w:rsid w:val="001F7038"/>
    <w:rsid w:val="00205656"/>
    <w:rsid w:val="00213FE3"/>
    <w:rsid w:val="00216D2C"/>
    <w:rsid w:val="00220271"/>
    <w:rsid w:val="00222A90"/>
    <w:rsid w:val="00227CE2"/>
    <w:rsid w:val="0023136F"/>
    <w:rsid w:val="002316C1"/>
    <w:rsid w:val="002319B7"/>
    <w:rsid w:val="00236229"/>
    <w:rsid w:val="002461FA"/>
    <w:rsid w:val="00247153"/>
    <w:rsid w:val="00257AA1"/>
    <w:rsid w:val="00262EE5"/>
    <w:rsid w:val="002632E3"/>
    <w:rsid w:val="002678EA"/>
    <w:rsid w:val="00281CC5"/>
    <w:rsid w:val="00282294"/>
    <w:rsid w:val="00292D69"/>
    <w:rsid w:val="00293256"/>
    <w:rsid w:val="00297EDF"/>
    <w:rsid w:val="002B6FFF"/>
    <w:rsid w:val="002C2571"/>
    <w:rsid w:val="002C5A4D"/>
    <w:rsid w:val="002D16EB"/>
    <w:rsid w:val="002D5D06"/>
    <w:rsid w:val="002E02CC"/>
    <w:rsid w:val="002E390F"/>
    <w:rsid w:val="00312738"/>
    <w:rsid w:val="00315994"/>
    <w:rsid w:val="003169BD"/>
    <w:rsid w:val="00322C43"/>
    <w:rsid w:val="00327D2A"/>
    <w:rsid w:val="003321FF"/>
    <w:rsid w:val="00337036"/>
    <w:rsid w:val="0034067E"/>
    <w:rsid w:val="00342CB2"/>
    <w:rsid w:val="0034776F"/>
    <w:rsid w:val="003565A2"/>
    <w:rsid w:val="003634CF"/>
    <w:rsid w:val="00363597"/>
    <w:rsid w:val="00372988"/>
    <w:rsid w:val="00380930"/>
    <w:rsid w:val="00380B52"/>
    <w:rsid w:val="0038465A"/>
    <w:rsid w:val="003877F0"/>
    <w:rsid w:val="003918B3"/>
    <w:rsid w:val="003919D2"/>
    <w:rsid w:val="003A0008"/>
    <w:rsid w:val="003A14C6"/>
    <w:rsid w:val="003A217A"/>
    <w:rsid w:val="003A30B2"/>
    <w:rsid w:val="003A5C19"/>
    <w:rsid w:val="003A6C76"/>
    <w:rsid w:val="003A6FBD"/>
    <w:rsid w:val="003B555C"/>
    <w:rsid w:val="003C465C"/>
    <w:rsid w:val="003E1303"/>
    <w:rsid w:val="003E5DD7"/>
    <w:rsid w:val="003F3B42"/>
    <w:rsid w:val="003F3ED5"/>
    <w:rsid w:val="00402ABD"/>
    <w:rsid w:val="0040666F"/>
    <w:rsid w:val="004117C4"/>
    <w:rsid w:val="00411E32"/>
    <w:rsid w:val="00412F14"/>
    <w:rsid w:val="0041601C"/>
    <w:rsid w:val="004238CD"/>
    <w:rsid w:val="00423D95"/>
    <w:rsid w:val="00427616"/>
    <w:rsid w:val="00430021"/>
    <w:rsid w:val="00432D48"/>
    <w:rsid w:val="0044527F"/>
    <w:rsid w:val="00450A40"/>
    <w:rsid w:val="00450B95"/>
    <w:rsid w:val="00464314"/>
    <w:rsid w:val="0046626E"/>
    <w:rsid w:val="00497A08"/>
    <w:rsid w:val="004A7F7B"/>
    <w:rsid w:val="004B13D5"/>
    <w:rsid w:val="004B5519"/>
    <w:rsid w:val="004B647B"/>
    <w:rsid w:val="004C4A94"/>
    <w:rsid w:val="004C6C62"/>
    <w:rsid w:val="004C6DD5"/>
    <w:rsid w:val="004D111A"/>
    <w:rsid w:val="004D5C67"/>
    <w:rsid w:val="004D729F"/>
    <w:rsid w:val="004E1530"/>
    <w:rsid w:val="004E1F3D"/>
    <w:rsid w:val="004E6CD3"/>
    <w:rsid w:val="004F76D5"/>
    <w:rsid w:val="00502C54"/>
    <w:rsid w:val="00505949"/>
    <w:rsid w:val="00511068"/>
    <w:rsid w:val="005123CF"/>
    <w:rsid w:val="00514CDC"/>
    <w:rsid w:val="005220C5"/>
    <w:rsid w:val="00525F94"/>
    <w:rsid w:val="005371DA"/>
    <w:rsid w:val="0055413E"/>
    <w:rsid w:val="00561C7F"/>
    <w:rsid w:val="00561E2B"/>
    <w:rsid w:val="00564BC6"/>
    <w:rsid w:val="00565911"/>
    <w:rsid w:val="0056716F"/>
    <w:rsid w:val="00570B87"/>
    <w:rsid w:val="0058209D"/>
    <w:rsid w:val="005838C5"/>
    <w:rsid w:val="00594C1B"/>
    <w:rsid w:val="005957C4"/>
    <w:rsid w:val="00597726"/>
    <w:rsid w:val="005B679D"/>
    <w:rsid w:val="005C6F5C"/>
    <w:rsid w:val="005D5D78"/>
    <w:rsid w:val="005E1BE8"/>
    <w:rsid w:val="005E5F22"/>
    <w:rsid w:val="005F3ECF"/>
    <w:rsid w:val="005F5C1C"/>
    <w:rsid w:val="005F5E2C"/>
    <w:rsid w:val="0060207E"/>
    <w:rsid w:val="00603A21"/>
    <w:rsid w:val="00610246"/>
    <w:rsid w:val="00612235"/>
    <w:rsid w:val="0061688B"/>
    <w:rsid w:val="0062060C"/>
    <w:rsid w:val="00625B28"/>
    <w:rsid w:val="006304E7"/>
    <w:rsid w:val="0063332D"/>
    <w:rsid w:val="006423D1"/>
    <w:rsid w:val="00646DCB"/>
    <w:rsid w:val="0065723D"/>
    <w:rsid w:val="00663BAA"/>
    <w:rsid w:val="00664CDC"/>
    <w:rsid w:val="00677AF4"/>
    <w:rsid w:val="00683EC2"/>
    <w:rsid w:val="006A26A3"/>
    <w:rsid w:val="006A52D2"/>
    <w:rsid w:val="006B3D4A"/>
    <w:rsid w:val="006C05F5"/>
    <w:rsid w:val="006C1D74"/>
    <w:rsid w:val="006C275A"/>
    <w:rsid w:val="006D222D"/>
    <w:rsid w:val="006E47BB"/>
    <w:rsid w:val="006F1590"/>
    <w:rsid w:val="006F28B3"/>
    <w:rsid w:val="006F7E84"/>
    <w:rsid w:val="007028C1"/>
    <w:rsid w:val="007044DA"/>
    <w:rsid w:val="00706443"/>
    <w:rsid w:val="00721608"/>
    <w:rsid w:val="00725F26"/>
    <w:rsid w:val="00726477"/>
    <w:rsid w:val="00734701"/>
    <w:rsid w:val="007408FD"/>
    <w:rsid w:val="00741DB4"/>
    <w:rsid w:val="00744B6D"/>
    <w:rsid w:val="0075282D"/>
    <w:rsid w:val="00770785"/>
    <w:rsid w:val="0077539B"/>
    <w:rsid w:val="0079078A"/>
    <w:rsid w:val="0079098D"/>
    <w:rsid w:val="00791C27"/>
    <w:rsid w:val="00795E30"/>
    <w:rsid w:val="007A0420"/>
    <w:rsid w:val="007A2D1F"/>
    <w:rsid w:val="007B0AF7"/>
    <w:rsid w:val="007B0C72"/>
    <w:rsid w:val="007B4B1A"/>
    <w:rsid w:val="007C4D65"/>
    <w:rsid w:val="007C4EB2"/>
    <w:rsid w:val="007C4F53"/>
    <w:rsid w:val="007D1000"/>
    <w:rsid w:val="007E5EB2"/>
    <w:rsid w:val="007E6877"/>
    <w:rsid w:val="00800DEC"/>
    <w:rsid w:val="0080643C"/>
    <w:rsid w:val="00811367"/>
    <w:rsid w:val="00821CB2"/>
    <w:rsid w:val="00835A69"/>
    <w:rsid w:val="00851393"/>
    <w:rsid w:val="00857207"/>
    <w:rsid w:val="00860C34"/>
    <w:rsid w:val="008611A0"/>
    <w:rsid w:val="0086440F"/>
    <w:rsid w:val="00866CE4"/>
    <w:rsid w:val="0087235D"/>
    <w:rsid w:val="0087391A"/>
    <w:rsid w:val="00880CE3"/>
    <w:rsid w:val="00886578"/>
    <w:rsid w:val="00896ECA"/>
    <w:rsid w:val="008A09E6"/>
    <w:rsid w:val="008A3348"/>
    <w:rsid w:val="008A6BFC"/>
    <w:rsid w:val="008B1701"/>
    <w:rsid w:val="008C3B92"/>
    <w:rsid w:val="008C47EF"/>
    <w:rsid w:val="008D45F5"/>
    <w:rsid w:val="008E1DE6"/>
    <w:rsid w:val="008F18F6"/>
    <w:rsid w:val="008F4E78"/>
    <w:rsid w:val="00902728"/>
    <w:rsid w:val="009037B9"/>
    <w:rsid w:val="00916182"/>
    <w:rsid w:val="00922ADD"/>
    <w:rsid w:val="009257E1"/>
    <w:rsid w:val="00926C1B"/>
    <w:rsid w:val="00935062"/>
    <w:rsid w:val="00937603"/>
    <w:rsid w:val="0094047C"/>
    <w:rsid w:val="009459EB"/>
    <w:rsid w:val="00951696"/>
    <w:rsid w:val="00957E0C"/>
    <w:rsid w:val="00962174"/>
    <w:rsid w:val="009625AE"/>
    <w:rsid w:val="00962C04"/>
    <w:rsid w:val="009640A2"/>
    <w:rsid w:val="0097371E"/>
    <w:rsid w:val="00974C32"/>
    <w:rsid w:val="00975248"/>
    <w:rsid w:val="00976460"/>
    <w:rsid w:val="009801EC"/>
    <w:rsid w:val="00985778"/>
    <w:rsid w:val="0098622B"/>
    <w:rsid w:val="0098752D"/>
    <w:rsid w:val="00990348"/>
    <w:rsid w:val="00993555"/>
    <w:rsid w:val="00994996"/>
    <w:rsid w:val="00996E91"/>
    <w:rsid w:val="009C6905"/>
    <w:rsid w:val="009C768B"/>
    <w:rsid w:val="009C7E04"/>
    <w:rsid w:val="009D6DC1"/>
    <w:rsid w:val="009E15FF"/>
    <w:rsid w:val="009E181C"/>
    <w:rsid w:val="009E42C0"/>
    <w:rsid w:val="009E596C"/>
    <w:rsid w:val="009F1EAA"/>
    <w:rsid w:val="009F243C"/>
    <w:rsid w:val="009F4D63"/>
    <w:rsid w:val="009F51E4"/>
    <w:rsid w:val="00A04F89"/>
    <w:rsid w:val="00A20480"/>
    <w:rsid w:val="00A23956"/>
    <w:rsid w:val="00A2447F"/>
    <w:rsid w:val="00A448DD"/>
    <w:rsid w:val="00A517F9"/>
    <w:rsid w:val="00A678B2"/>
    <w:rsid w:val="00A96B91"/>
    <w:rsid w:val="00AA69CA"/>
    <w:rsid w:val="00AB03C4"/>
    <w:rsid w:val="00AB05CC"/>
    <w:rsid w:val="00AB0930"/>
    <w:rsid w:val="00AB3F8A"/>
    <w:rsid w:val="00AC00B9"/>
    <w:rsid w:val="00AC53C1"/>
    <w:rsid w:val="00AC782B"/>
    <w:rsid w:val="00AD25B9"/>
    <w:rsid w:val="00AD3971"/>
    <w:rsid w:val="00AD7D30"/>
    <w:rsid w:val="00AE3DF0"/>
    <w:rsid w:val="00AF62AA"/>
    <w:rsid w:val="00B04629"/>
    <w:rsid w:val="00B131FF"/>
    <w:rsid w:val="00B1384B"/>
    <w:rsid w:val="00B13978"/>
    <w:rsid w:val="00B15FCD"/>
    <w:rsid w:val="00B24DFA"/>
    <w:rsid w:val="00B26CC6"/>
    <w:rsid w:val="00B275EE"/>
    <w:rsid w:val="00B35A67"/>
    <w:rsid w:val="00B51BF4"/>
    <w:rsid w:val="00B5234B"/>
    <w:rsid w:val="00B56737"/>
    <w:rsid w:val="00B57E89"/>
    <w:rsid w:val="00B723B7"/>
    <w:rsid w:val="00B7515F"/>
    <w:rsid w:val="00B8433A"/>
    <w:rsid w:val="00B84F61"/>
    <w:rsid w:val="00B908B9"/>
    <w:rsid w:val="00BA0930"/>
    <w:rsid w:val="00BA4B37"/>
    <w:rsid w:val="00BB0CB1"/>
    <w:rsid w:val="00BB46A4"/>
    <w:rsid w:val="00BC1408"/>
    <w:rsid w:val="00BC2289"/>
    <w:rsid w:val="00BC276F"/>
    <w:rsid w:val="00BD282F"/>
    <w:rsid w:val="00BD61BE"/>
    <w:rsid w:val="00BE048A"/>
    <w:rsid w:val="00BE5EA4"/>
    <w:rsid w:val="00BE652D"/>
    <w:rsid w:val="00BF21FD"/>
    <w:rsid w:val="00BF3A32"/>
    <w:rsid w:val="00BF6DB2"/>
    <w:rsid w:val="00C10992"/>
    <w:rsid w:val="00C124AB"/>
    <w:rsid w:val="00C153A1"/>
    <w:rsid w:val="00C1608F"/>
    <w:rsid w:val="00C166CB"/>
    <w:rsid w:val="00C2404F"/>
    <w:rsid w:val="00C454D5"/>
    <w:rsid w:val="00C477B4"/>
    <w:rsid w:val="00C531AC"/>
    <w:rsid w:val="00C560A0"/>
    <w:rsid w:val="00C61359"/>
    <w:rsid w:val="00C726D7"/>
    <w:rsid w:val="00C75119"/>
    <w:rsid w:val="00C80120"/>
    <w:rsid w:val="00C809DB"/>
    <w:rsid w:val="00C846D5"/>
    <w:rsid w:val="00C8535C"/>
    <w:rsid w:val="00C909AF"/>
    <w:rsid w:val="00C92C2B"/>
    <w:rsid w:val="00C94215"/>
    <w:rsid w:val="00C94681"/>
    <w:rsid w:val="00C956C0"/>
    <w:rsid w:val="00C9675F"/>
    <w:rsid w:val="00CB599A"/>
    <w:rsid w:val="00CB62E7"/>
    <w:rsid w:val="00CC0339"/>
    <w:rsid w:val="00CD27CA"/>
    <w:rsid w:val="00CE208E"/>
    <w:rsid w:val="00CE3195"/>
    <w:rsid w:val="00CE72F5"/>
    <w:rsid w:val="00CF005A"/>
    <w:rsid w:val="00CF619B"/>
    <w:rsid w:val="00D03816"/>
    <w:rsid w:val="00D041D3"/>
    <w:rsid w:val="00D07A9B"/>
    <w:rsid w:val="00D11363"/>
    <w:rsid w:val="00D11FDD"/>
    <w:rsid w:val="00D12533"/>
    <w:rsid w:val="00D15500"/>
    <w:rsid w:val="00D17F46"/>
    <w:rsid w:val="00D20E5C"/>
    <w:rsid w:val="00D20EA0"/>
    <w:rsid w:val="00D221E7"/>
    <w:rsid w:val="00D2567C"/>
    <w:rsid w:val="00D339E7"/>
    <w:rsid w:val="00D44AD0"/>
    <w:rsid w:val="00D51068"/>
    <w:rsid w:val="00D6201E"/>
    <w:rsid w:val="00D70351"/>
    <w:rsid w:val="00D70512"/>
    <w:rsid w:val="00D7340F"/>
    <w:rsid w:val="00D86501"/>
    <w:rsid w:val="00D90DD3"/>
    <w:rsid w:val="00DA2004"/>
    <w:rsid w:val="00DA2404"/>
    <w:rsid w:val="00DA2A64"/>
    <w:rsid w:val="00DB43CD"/>
    <w:rsid w:val="00DB5D88"/>
    <w:rsid w:val="00DC27B4"/>
    <w:rsid w:val="00DC3AB8"/>
    <w:rsid w:val="00DC4781"/>
    <w:rsid w:val="00DD00E9"/>
    <w:rsid w:val="00DD472E"/>
    <w:rsid w:val="00DF11AD"/>
    <w:rsid w:val="00DF6D52"/>
    <w:rsid w:val="00E02625"/>
    <w:rsid w:val="00E04511"/>
    <w:rsid w:val="00E0560E"/>
    <w:rsid w:val="00E07085"/>
    <w:rsid w:val="00E209D7"/>
    <w:rsid w:val="00E30612"/>
    <w:rsid w:val="00E3137E"/>
    <w:rsid w:val="00E320D7"/>
    <w:rsid w:val="00E36E87"/>
    <w:rsid w:val="00E40940"/>
    <w:rsid w:val="00E425CE"/>
    <w:rsid w:val="00E50F08"/>
    <w:rsid w:val="00E537EB"/>
    <w:rsid w:val="00E560C2"/>
    <w:rsid w:val="00E63DFE"/>
    <w:rsid w:val="00E66602"/>
    <w:rsid w:val="00E81BC8"/>
    <w:rsid w:val="00E8690D"/>
    <w:rsid w:val="00E876EF"/>
    <w:rsid w:val="00E91D95"/>
    <w:rsid w:val="00E927EB"/>
    <w:rsid w:val="00E96334"/>
    <w:rsid w:val="00EA1469"/>
    <w:rsid w:val="00EA5171"/>
    <w:rsid w:val="00EC67EB"/>
    <w:rsid w:val="00ED11DC"/>
    <w:rsid w:val="00ED390A"/>
    <w:rsid w:val="00EE1BF4"/>
    <w:rsid w:val="00F03461"/>
    <w:rsid w:val="00F046BD"/>
    <w:rsid w:val="00F076E2"/>
    <w:rsid w:val="00F07B3B"/>
    <w:rsid w:val="00F14AA8"/>
    <w:rsid w:val="00F222C2"/>
    <w:rsid w:val="00F22F44"/>
    <w:rsid w:val="00F23AB7"/>
    <w:rsid w:val="00F278EC"/>
    <w:rsid w:val="00F3071C"/>
    <w:rsid w:val="00F47B28"/>
    <w:rsid w:val="00F51F0F"/>
    <w:rsid w:val="00F52B96"/>
    <w:rsid w:val="00F52D03"/>
    <w:rsid w:val="00F52F48"/>
    <w:rsid w:val="00F56E31"/>
    <w:rsid w:val="00F605BA"/>
    <w:rsid w:val="00F67C86"/>
    <w:rsid w:val="00F72E39"/>
    <w:rsid w:val="00F7583D"/>
    <w:rsid w:val="00F90DBF"/>
    <w:rsid w:val="00F96C28"/>
    <w:rsid w:val="00FA1AB4"/>
    <w:rsid w:val="00FA25F6"/>
    <w:rsid w:val="00FA4E49"/>
    <w:rsid w:val="00FB06CF"/>
    <w:rsid w:val="00FB0ECE"/>
    <w:rsid w:val="00FD0089"/>
    <w:rsid w:val="00FD14B9"/>
    <w:rsid w:val="00FD55E1"/>
    <w:rsid w:val="00FD6482"/>
    <w:rsid w:val="00FE282F"/>
    <w:rsid w:val="00FF2689"/>
    <w:rsid w:val="00FF63D2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95D40"/>
  <w14:defaultImageDpi w14:val="32767"/>
  <w15:chartTrackingRefBased/>
  <w15:docId w15:val="{3E9E6DA0-04D3-4711-B7AB-71941BE3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7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7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7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7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7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7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7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27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27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27B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C27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27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27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27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27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27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2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C2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C2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C2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7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C27B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2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C27B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C27B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C3A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3AB8"/>
  </w:style>
  <w:style w:type="paragraph" w:styleId="ac">
    <w:name w:val="footer"/>
    <w:basedOn w:val="a"/>
    <w:link w:val="ad"/>
    <w:uiPriority w:val="99"/>
    <w:unhideWhenUsed/>
    <w:rsid w:val="00DC3A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C3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EF791-194E-45BF-9BDA-4D206151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~WRL1789.tmp</Template>
  <TotalTime>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inagawa</dc:creator>
  <cp:keywords/>
  <dc:description/>
  <cp:lastModifiedBy>inagawa</cp:lastModifiedBy>
  <cp:revision>6</cp:revision>
  <cp:lastPrinted>2025-07-17T05:00:00Z</cp:lastPrinted>
  <dcterms:created xsi:type="dcterms:W3CDTF">2025-07-17T04:49:00Z</dcterms:created>
  <dcterms:modified xsi:type="dcterms:W3CDTF">2025-07-17T05:01:00Z</dcterms:modified>
</cp:coreProperties>
</file>